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3B6" w:rsidRDefault="007203B6" w:rsidP="00A813BD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203B6" w:rsidRDefault="007203B6" w:rsidP="00A813BD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203B6" w:rsidRPr="00DA554F" w:rsidRDefault="007203B6" w:rsidP="00A813BD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554F">
        <w:rPr>
          <w:rFonts w:ascii="Times New Roman" w:hAnsi="Times New Roman" w:cs="Times New Roman"/>
          <w:b/>
          <w:bCs/>
          <w:sz w:val="36"/>
          <w:szCs w:val="36"/>
        </w:rPr>
        <w:t>Федоровское сельское поселение</w:t>
      </w:r>
    </w:p>
    <w:p w:rsidR="007203B6" w:rsidRPr="00DA554F" w:rsidRDefault="007203B6" w:rsidP="00A813BD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554F">
        <w:rPr>
          <w:rFonts w:ascii="Times New Roman" w:hAnsi="Times New Roman" w:cs="Times New Roman"/>
          <w:b/>
          <w:bCs/>
          <w:sz w:val="36"/>
          <w:szCs w:val="36"/>
        </w:rPr>
        <w:t>Тосненский район Ленинградской области</w:t>
      </w:r>
    </w:p>
    <w:p w:rsidR="007203B6" w:rsidRPr="00DA554F" w:rsidRDefault="007203B6" w:rsidP="00A813BD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554F">
        <w:rPr>
          <w:rFonts w:ascii="Times New Roman" w:hAnsi="Times New Roman" w:cs="Times New Roman"/>
          <w:b/>
          <w:bCs/>
          <w:sz w:val="36"/>
          <w:szCs w:val="36"/>
        </w:rPr>
        <w:t>Администрация</w:t>
      </w:r>
    </w:p>
    <w:p w:rsidR="007203B6" w:rsidRPr="00DA554F" w:rsidRDefault="007203B6" w:rsidP="00A813BD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203B6" w:rsidRDefault="007203B6" w:rsidP="00AB0C35">
      <w:pPr>
        <w:pStyle w:val="BodyTex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DA554F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203B6" w:rsidRDefault="007203B6" w:rsidP="00A813BD">
      <w:pPr>
        <w:jc w:val="both"/>
        <w:rPr>
          <w:sz w:val="28"/>
          <w:szCs w:val="28"/>
        </w:rPr>
      </w:pPr>
    </w:p>
    <w:p w:rsidR="007203B6" w:rsidRPr="005D4FE8" w:rsidRDefault="007203B6" w:rsidP="00A813BD">
      <w:pPr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5D4FE8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D4FE8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5D4FE8">
        <w:rPr>
          <w:sz w:val="28"/>
          <w:szCs w:val="28"/>
        </w:rPr>
        <w:t xml:space="preserve"> г. № </w:t>
      </w:r>
      <w:r>
        <w:rPr>
          <w:sz w:val="28"/>
          <w:szCs w:val="28"/>
        </w:rPr>
        <w:t>360</w:t>
      </w:r>
      <w:bookmarkStart w:id="0" w:name="_GoBack"/>
      <w:bookmarkEnd w:id="0"/>
    </w:p>
    <w:p w:rsidR="007203B6" w:rsidRDefault="007203B6" w:rsidP="00A813BD">
      <w:pPr>
        <w:jc w:val="both"/>
        <w:rPr>
          <w:sz w:val="28"/>
          <w:szCs w:val="28"/>
        </w:rPr>
      </w:pPr>
    </w:p>
    <w:tbl>
      <w:tblPr>
        <w:tblW w:w="9989" w:type="dxa"/>
        <w:tblInd w:w="-106" w:type="dxa"/>
        <w:tblLook w:val="00A0"/>
      </w:tblPr>
      <w:tblGrid>
        <w:gridCol w:w="5245"/>
        <w:gridCol w:w="4744"/>
      </w:tblGrid>
      <w:tr w:rsidR="007203B6">
        <w:tc>
          <w:tcPr>
            <w:tcW w:w="5245" w:type="dxa"/>
          </w:tcPr>
          <w:p w:rsidR="007203B6" w:rsidRPr="000C5E15" w:rsidRDefault="007203B6" w:rsidP="000C5E15">
            <w:pPr>
              <w:jc w:val="both"/>
              <w:rPr>
                <w:sz w:val="28"/>
                <w:szCs w:val="28"/>
              </w:rPr>
            </w:pPr>
            <w:r w:rsidRPr="000C5E15">
              <w:rPr>
                <w:sz w:val="28"/>
                <w:szCs w:val="28"/>
              </w:rPr>
              <w:t>Об утверждении проекта организации и застройки территории садоводческого некоммерческого товарищества «Ручеек»</w:t>
            </w:r>
          </w:p>
        </w:tc>
        <w:tc>
          <w:tcPr>
            <w:tcW w:w="4744" w:type="dxa"/>
          </w:tcPr>
          <w:p w:rsidR="007203B6" w:rsidRPr="000C5E15" w:rsidRDefault="007203B6" w:rsidP="000C5E15">
            <w:pPr>
              <w:jc w:val="both"/>
              <w:rPr>
                <w:sz w:val="28"/>
                <w:szCs w:val="28"/>
              </w:rPr>
            </w:pPr>
          </w:p>
        </w:tc>
      </w:tr>
    </w:tbl>
    <w:p w:rsidR="007203B6" w:rsidRDefault="007203B6" w:rsidP="00884043">
      <w:pPr>
        <w:jc w:val="both"/>
        <w:rPr>
          <w:sz w:val="28"/>
          <w:szCs w:val="28"/>
        </w:rPr>
      </w:pPr>
      <w:r w:rsidRPr="009E77B5">
        <w:rPr>
          <w:sz w:val="28"/>
          <w:szCs w:val="28"/>
        </w:rPr>
        <w:tab/>
      </w:r>
    </w:p>
    <w:p w:rsidR="007203B6" w:rsidRDefault="007203B6" w:rsidP="00884043">
      <w:pPr>
        <w:jc w:val="both"/>
        <w:rPr>
          <w:sz w:val="28"/>
          <w:szCs w:val="28"/>
        </w:rPr>
      </w:pPr>
    </w:p>
    <w:p w:rsidR="007203B6" w:rsidRDefault="007203B6" w:rsidP="00884043">
      <w:pPr>
        <w:ind w:firstLine="708"/>
        <w:jc w:val="both"/>
        <w:rPr>
          <w:sz w:val="28"/>
          <w:szCs w:val="28"/>
        </w:rPr>
      </w:pPr>
      <w:r w:rsidRPr="009E77B5">
        <w:rPr>
          <w:sz w:val="28"/>
          <w:szCs w:val="28"/>
        </w:rPr>
        <w:t>Администрация Федоровского сельского поселения Тосненского района Ленинградской области, на основании заявлени</w:t>
      </w:r>
      <w:r>
        <w:rPr>
          <w:sz w:val="28"/>
          <w:szCs w:val="28"/>
        </w:rPr>
        <w:t xml:space="preserve">япредседателя правления СНТ «Ручеек» В.Б. Чиликина, </w:t>
      </w:r>
      <w:r w:rsidRPr="009E77B5">
        <w:rPr>
          <w:sz w:val="28"/>
          <w:szCs w:val="28"/>
        </w:rPr>
        <w:t>в соответствии с Федеральным законом от 15.04.1998 N 66-ФЗ "О садоводческих, огороднических и дачных некоммерческих объединениях граждан", Федеральным законом от 06.10.2003 г. №131-ФЗ «Об общих принципах организации местного самоуправления в Российской Федерации», Уставом Федоровского сельского поселения Тосненского района Ленинградской области,</w:t>
      </w:r>
    </w:p>
    <w:p w:rsidR="007203B6" w:rsidRPr="00DA554F" w:rsidRDefault="007203B6" w:rsidP="00CC6050">
      <w:pPr>
        <w:jc w:val="both"/>
        <w:rPr>
          <w:sz w:val="28"/>
          <w:szCs w:val="28"/>
        </w:rPr>
      </w:pPr>
    </w:p>
    <w:p w:rsidR="007203B6" w:rsidRDefault="007203B6" w:rsidP="00CC6050">
      <w:pPr>
        <w:jc w:val="both"/>
        <w:rPr>
          <w:sz w:val="28"/>
          <w:szCs w:val="28"/>
        </w:rPr>
      </w:pPr>
      <w:r w:rsidRPr="00DA554F">
        <w:rPr>
          <w:sz w:val="28"/>
          <w:szCs w:val="28"/>
        </w:rPr>
        <w:t>ПОСТАНОВЛЯЕТ:</w:t>
      </w:r>
    </w:p>
    <w:p w:rsidR="007203B6" w:rsidRDefault="007203B6" w:rsidP="009E77B5">
      <w:pPr>
        <w:ind w:firstLine="426"/>
        <w:jc w:val="both"/>
        <w:rPr>
          <w:rFonts w:eastAsia="SimSun"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9E77B5">
        <w:rPr>
          <w:sz w:val="28"/>
          <w:szCs w:val="28"/>
        </w:rPr>
        <w:t>Утвердить предоставленный</w:t>
      </w:r>
      <w:r>
        <w:rPr>
          <w:sz w:val="28"/>
          <w:szCs w:val="28"/>
        </w:rPr>
        <w:t xml:space="preserve">на рассмотрение </w:t>
      </w:r>
      <w:r w:rsidRPr="009E77B5">
        <w:rPr>
          <w:sz w:val="28"/>
          <w:szCs w:val="28"/>
        </w:rPr>
        <w:t xml:space="preserve">проект организации и застройки </w:t>
      </w:r>
      <w:r w:rsidRPr="003E40F2">
        <w:rPr>
          <w:rFonts w:eastAsia="SimSun"/>
          <w:sz w:val="28"/>
          <w:szCs w:val="28"/>
        </w:rPr>
        <w:t xml:space="preserve">существующего (государственный акт на пользование землей от 26.04.1989г. № 488691 и свидетельство о праве собственности на землю от 27.07.1993г. №10248) садоводческого некоммерческого </w:t>
      </w:r>
      <w:r>
        <w:rPr>
          <w:rFonts w:eastAsia="SimSun"/>
          <w:sz w:val="28"/>
          <w:szCs w:val="28"/>
        </w:rPr>
        <w:t>товарищества</w:t>
      </w:r>
      <w:r w:rsidRPr="003E40F2">
        <w:rPr>
          <w:rFonts w:eastAsia="SimSun"/>
          <w:sz w:val="28"/>
          <w:szCs w:val="28"/>
        </w:rPr>
        <w:t xml:space="preserve"> «Ручеек», расположенного по адресу: </w:t>
      </w:r>
      <w:r w:rsidRPr="003E40F2">
        <w:rPr>
          <w:sz w:val="28"/>
          <w:szCs w:val="28"/>
        </w:rPr>
        <w:t xml:space="preserve">Ленинградская область, </w:t>
      </w:r>
      <w:r>
        <w:rPr>
          <w:sz w:val="28"/>
          <w:szCs w:val="28"/>
        </w:rPr>
        <w:t>Тосненский район, массив «35-36 км</w:t>
      </w:r>
      <w:r w:rsidRPr="003E40F2">
        <w:rPr>
          <w:sz w:val="28"/>
          <w:szCs w:val="28"/>
        </w:rPr>
        <w:t xml:space="preserve"> ж/д</w:t>
      </w:r>
      <w:r>
        <w:rPr>
          <w:sz w:val="28"/>
          <w:szCs w:val="28"/>
        </w:rPr>
        <w:t>пути»/Павловск</w:t>
      </w:r>
      <w:r w:rsidRPr="003E40F2">
        <w:rPr>
          <w:sz w:val="28"/>
          <w:szCs w:val="28"/>
        </w:rPr>
        <w:t xml:space="preserve"> – Новолисино</w:t>
      </w:r>
      <w:r>
        <w:rPr>
          <w:sz w:val="28"/>
          <w:szCs w:val="28"/>
        </w:rPr>
        <w:t>/</w:t>
      </w:r>
      <w:r w:rsidRPr="003E40F2">
        <w:rPr>
          <w:sz w:val="28"/>
          <w:szCs w:val="28"/>
        </w:rPr>
        <w:t>,</w:t>
      </w:r>
      <w:r w:rsidRPr="003E40F2">
        <w:rPr>
          <w:rFonts w:eastAsia="SimSun"/>
          <w:sz w:val="28"/>
          <w:szCs w:val="28"/>
        </w:rPr>
        <w:t xml:space="preserve"> общей площадью 75</w:t>
      </w:r>
      <w:r>
        <w:rPr>
          <w:rFonts w:eastAsia="SimSun"/>
          <w:sz w:val="28"/>
          <w:szCs w:val="28"/>
        </w:rPr>
        <w:t>000 м.кв.</w:t>
      </w:r>
    </w:p>
    <w:p w:rsidR="007203B6" w:rsidRPr="009E77B5" w:rsidRDefault="007203B6" w:rsidP="009E77B5">
      <w:pPr>
        <w:ind w:firstLine="426"/>
        <w:jc w:val="both"/>
        <w:rPr>
          <w:sz w:val="28"/>
          <w:szCs w:val="28"/>
        </w:rPr>
      </w:pPr>
      <w:r w:rsidRPr="009E77B5">
        <w:rPr>
          <w:sz w:val="28"/>
          <w:szCs w:val="28"/>
        </w:rPr>
        <w:t>2.  Обеспечить размещение сообщения в сети Интернет на сайте поселения http://www.fedorovskoe-mo.ru/.</w:t>
      </w:r>
    </w:p>
    <w:p w:rsidR="007203B6" w:rsidRDefault="007203B6" w:rsidP="009E77B5">
      <w:pPr>
        <w:ind w:firstLine="426"/>
        <w:jc w:val="both"/>
        <w:rPr>
          <w:sz w:val="28"/>
          <w:szCs w:val="28"/>
        </w:rPr>
      </w:pPr>
      <w:r w:rsidRPr="009E77B5">
        <w:rPr>
          <w:sz w:val="28"/>
          <w:szCs w:val="28"/>
        </w:rPr>
        <w:t>3. Главному специалиступо землеустройству и архитектуре администрации Федоровского сельского поселения Тосненского района Ленинградской области обеспечить доступ заинтересованным лицам для ознакомления с материалами по адресу: 187021, Ленинградская область, Тосненский район, дер. Федоровское, ул. Шоссейная, д. 12-а.</w:t>
      </w:r>
    </w:p>
    <w:p w:rsidR="007203B6" w:rsidRPr="009E77B5" w:rsidRDefault="007203B6" w:rsidP="009E77B5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E77B5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7203B6" w:rsidRDefault="007203B6" w:rsidP="00A813BD">
      <w:pPr>
        <w:jc w:val="both"/>
        <w:rPr>
          <w:sz w:val="28"/>
          <w:szCs w:val="28"/>
        </w:rPr>
      </w:pPr>
    </w:p>
    <w:p w:rsidR="007203B6" w:rsidRDefault="007203B6" w:rsidP="00A813BD">
      <w:pPr>
        <w:jc w:val="both"/>
        <w:rPr>
          <w:sz w:val="28"/>
          <w:szCs w:val="28"/>
        </w:rPr>
      </w:pPr>
    </w:p>
    <w:p w:rsidR="007203B6" w:rsidRPr="00D00E04" w:rsidRDefault="007203B6" w:rsidP="00A813BD">
      <w:pPr>
        <w:jc w:val="both"/>
        <w:rPr>
          <w:sz w:val="28"/>
          <w:szCs w:val="28"/>
        </w:rPr>
      </w:pPr>
      <w:r w:rsidRPr="00DA554F">
        <w:rPr>
          <w:sz w:val="28"/>
          <w:szCs w:val="28"/>
        </w:rPr>
        <w:t>Глава администрации</w:t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</w:r>
      <w:r w:rsidRPr="00DA554F">
        <w:rPr>
          <w:sz w:val="28"/>
          <w:szCs w:val="28"/>
        </w:rPr>
        <w:tab/>
        <w:t>А.С. Маслов</w:t>
      </w:r>
    </w:p>
    <w:sectPr w:rsidR="007203B6" w:rsidRPr="00D00E04" w:rsidSect="009F260C">
      <w:pgSz w:w="11906" w:h="16838"/>
      <w:pgMar w:top="709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B3BF2"/>
    <w:multiLevelType w:val="hybridMultilevel"/>
    <w:tmpl w:val="E47E5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35D0"/>
    <w:multiLevelType w:val="hybridMultilevel"/>
    <w:tmpl w:val="A53C864C"/>
    <w:lvl w:ilvl="0" w:tplc="17742F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0312955"/>
    <w:multiLevelType w:val="hybridMultilevel"/>
    <w:tmpl w:val="409C114E"/>
    <w:lvl w:ilvl="0" w:tplc="81A2AE32">
      <w:start w:val="1"/>
      <w:numFmt w:val="decimal"/>
      <w:lvlText w:val="%1."/>
      <w:lvlJc w:val="left"/>
      <w:pPr>
        <w:ind w:left="779" w:hanging="495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87125EC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2CD06C8C"/>
    <w:multiLevelType w:val="hybridMultilevel"/>
    <w:tmpl w:val="43E8852A"/>
    <w:lvl w:ilvl="0" w:tplc="33EEBFC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B5A04E0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>
      <w:start w:val="1"/>
      <w:numFmt w:val="lowerRoman"/>
      <w:lvlText w:val="%3."/>
      <w:lvlJc w:val="right"/>
      <w:pPr>
        <w:ind w:left="7329" w:hanging="180"/>
      </w:pPr>
    </w:lvl>
    <w:lvl w:ilvl="3" w:tplc="0419000F">
      <w:start w:val="1"/>
      <w:numFmt w:val="decimal"/>
      <w:lvlText w:val="%4."/>
      <w:lvlJc w:val="left"/>
      <w:pPr>
        <w:ind w:left="8049" w:hanging="360"/>
      </w:pPr>
    </w:lvl>
    <w:lvl w:ilvl="4" w:tplc="04190019">
      <w:start w:val="1"/>
      <w:numFmt w:val="lowerLetter"/>
      <w:lvlText w:val="%5."/>
      <w:lvlJc w:val="left"/>
      <w:pPr>
        <w:ind w:left="8769" w:hanging="360"/>
      </w:pPr>
    </w:lvl>
    <w:lvl w:ilvl="5" w:tplc="0419001B">
      <w:start w:val="1"/>
      <w:numFmt w:val="lowerRoman"/>
      <w:lvlText w:val="%6."/>
      <w:lvlJc w:val="right"/>
      <w:pPr>
        <w:ind w:left="9489" w:hanging="180"/>
      </w:pPr>
    </w:lvl>
    <w:lvl w:ilvl="6" w:tplc="0419000F">
      <w:start w:val="1"/>
      <w:numFmt w:val="decimal"/>
      <w:lvlText w:val="%7."/>
      <w:lvlJc w:val="left"/>
      <w:pPr>
        <w:ind w:left="10209" w:hanging="360"/>
      </w:pPr>
    </w:lvl>
    <w:lvl w:ilvl="7" w:tplc="04190019">
      <w:start w:val="1"/>
      <w:numFmt w:val="lowerLetter"/>
      <w:lvlText w:val="%8."/>
      <w:lvlJc w:val="left"/>
      <w:pPr>
        <w:ind w:left="10929" w:hanging="360"/>
      </w:pPr>
    </w:lvl>
    <w:lvl w:ilvl="8" w:tplc="0419001B">
      <w:start w:val="1"/>
      <w:numFmt w:val="lowerRoman"/>
      <w:lvlText w:val="%9."/>
      <w:lvlJc w:val="right"/>
      <w:pPr>
        <w:ind w:left="11649" w:hanging="180"/>
      </w:pPr>
    </w:lvl>
  </w:abstractNum>
  <w:abstractNum w:abstractNumId="6">
    <w:nsid w:val="4C59481D"/>
    <w:multiLevelType w:val="hybridMultilevel"/>
    <w:tmpl w:val="3CC6C214"/>
    <w:lvl w:ilvl="0" w:tplc="7688D57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50104ECD"/>
    <w:multiLevelType w:val="hybridMultilevel"/>
    <w:tmpl w:val="3A068672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F993F4C"/>
    <w:multiLevelType w:val="hybridMultilevel"/>
    <w:tmpl w:val="A6CC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051E4E"/>
    <w:multiLevelType w:val="hybridMultilevel"/>
    <w:tmpl w:val="82B495D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4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0823"/>
    <w:rsid w:val="000022A2"/>
    <w:rsid w:val="0000400B"/>
    <w:rsid w:val="000C5E15"/>
    <w:rsid w:val="000E168C"/>
    <w:rsid w:val="00130DC3"/>
    <w:rsid w:val="001423D8"/>
    <w:rsid w:val="00175D06"/>
    <w:rsid w:val="00181AD7"/>
    <w:rsid w:val="001B0DB6"/>
    <w:rsid w:val="001D2F54"/>
    <w:rsid w:val="001E2793"/>
    <w:rsid w:val="001E78DA"/>
    <w:rsid w:val="001F64E9"/>
    <w:rsid w:val="0021534F"/>
    <w:rsid w:val="002257D6"/>
    <w:rsid w:val="002402B1"/>
    <w:rsid w:val="0025669F"/>
    <w:rsid w:val="002650F1"/>
    <w:rsid w:val="0027395D"/>
    <w:rsid w:val="002B4CA9"/>
    <w:rsid w:val="002C3574"/>
    <w:rsid w:val="002E6812"/>
    <w:rsid w:val="003378D2"/>
    <w:rsid w:val="003427BA"/>
    <w:rsid w:val="00373811"/>
    <w:rsid w:val="003A6415"/>
    <w:rsid w:val="003B524E"/>
    <w:rsid w:val="003E40F2"/>
    <w:rsid w:val="003F2980"/>
    <w:rsid w:val="00415C9D"/>
    <w:rsid w:val="00430B04"/>
    <w:rsid w:val="00460FF3"/>
    <w:rsid w:val="004A15B8"/>
    <w:rsid w:val="004A4C89"/>
    <w:rsid w:val="004D07A9"/>
    <w:rsid w:val="004D43C8"/>
    <w:rsid w:val="004E178B"/>
    <w:rsid w:val="0052000B"/>
    <w:rsid w:val="005201D5"/>
    <w:rsid w:val="00535EB1"/>
    <w:rsid w:val="00565994"/>
    <w:rsid w:val="005D1963"/>
    <w:rsid w:val="005D4FE8"/>
    <w:rsid w:val="005E6741"/>
    <w:rsid w:val="005F166D"/>
    <w:rsid w:val="006304A1"/>
    <w:rsid w:val="00646F41"/>
    <w:rsid w:val="006C1EE8"/>
    <w:rsid w:val="006F56D8"/>
    <w:rsid w:val="007203B6"/>
    <w:rsid w:val="007376FC"/>
    <w:rsid w:val="007439A6"/>
    <w:rsid w:val="00775A47"/>
    <w:rsid w:val="00787A02"/>
    <w:rsid w:val="007906DC"/>
    <w:rsid w:val="007C1F28"/>
    <w:rsid w:val="007C2582"/>
    <w:rsid w:val="008318E1"/>
    <w:rsid w:val="00843D2F"/>
    <w:rsid w:val="00847D7B"/>
    <w:rsid w:val="008711CB"/>
    <w:rsid w:val="00880823"/>
    <w:rsid w:val="00884043"/>
    <w:rsid w:val="008A0966"/>
    <w:rsid w:val="008E5A4D"/>
    <w:rsid w:val="00914B2D"/>
    <w:rsid w:val="00933974"/>
    <w:rsid w:val="00965EB8"/>
    <w:rsid w:val="009746E9"/>
    <w:rsid w:val="009761CD"/>
    <w:rsid w:val="00985B3A"/>
    <w:rsid w:val="009B54CB"/>
    <w:rsid w:val="009C1E0A"/>
    <w:rsid w:val="009D2C19"/>
    <w:rsid w:val="009E7172"/>
    <w:rsid w:val="009E77B5"/>
    <w:rsid w:val="009F260C"/>
    <w:rsid w:val="00A23C25"/>
    <w:rsid w:val="00A61DC4"/>
    <w:rsid w:val="00A813BD"/>
    <w:rsid w:val="00AA5427"/>
    <w:rsid w:val="00AB0C35"/>
    <w:rsid w:val="00AC09A1"/>
    <w:rsid w:val="00B37CA5"/>
    <w:rsid w:val="00B55105"/>
    <w:rsid w:val="00B662FB"/>
    <w:rsid w:val="00B953F5"/>
    <w:rsid w:val="00B97A99"/>
    <w:rsid w:val="00C146B8"/>
    <w:rsid w:val="00CC6050"/>
    <w:rsid w:val="00CD1315"/>
    <w:rsid w:val="00CF5D7A"/>
    <w:rsid w:val="00D00E04"/>
    <w:rsid w:val="00D11EB7"/>
    <w:rsid w:val="00D401E7"/>
    <w:rsid w:val="00D44380"/>
    <w:rsid w:val="00D618C3"/>
    <w:rsid w:val="00D87243"/>
    <w:rsid w:val="00DA08E8"/>
    <w:rsid w:val="00DA554F"/>
    <w:rsid w:val="00DC20E9"/>
    <w:rsid w:val="00DC2827"/>
    <w:rsid w:val="00DD2243"/>
    <w:rsid w:val="00DD2EA1"/>
    <w:rsid w:val="00DE7784"/>
    <w:rsid w:val="00E20F9B"/>
    <w:rsid w:val="00E407EA"/>
    <w:rsid w:val="00E66B59"/>
    <w:rsid w:val="00F133C5"/>
    <w:rsid w:val="00F16FCE"/>
    <w:rsid w:val="00F22F59"/>
    <w:rsid w:val="00F2374B"/>
    <w:rsid w:val="00F4604F"/>
    <w:rsid w:val="00F54C80"/>
    <w:rsid w:val="00F551DB"/>
    <w:rsid w:val="00F56B94"/>
    <w:rsid w:val="00F6095A"/>
    <w:rsid w:val="00F858AF"/>
    <w:rsid w:val="00FB4905"/>
    <w:rsid w:val="00FC1441"/>
    <w:rsid w:val="00FE74FF"/>
    <w:rsid w:val="00FF5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3B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E77B5"/>
    <w:pPr>
      <w:keepNext/>
      <w:keepLines/>
      <w:spacing w:before="240"/>
      <w:outlineLvl w:val="0"/>
    </w:pPr>
    <w:rPr>
      <w:rFonts w:ascii="Cambria" w:hAnsi="Cambria" w:cs="Cambria"/>
      <w:color w:val="365F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813BD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E77B5"/>
    <w:rPr>
      <w:rFonts w:ascii="Cambria" w:hAnsi="Cambria" w:cs="Cambria"/>
      <w:color w:val="365F91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813BD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BodyTextChar1">
    <w:name w:val="Body Text Char1"/>
    <w:aliases w:val="бпОсновной текст Char,Body Text Char Char"/>
    <w:link w:val="BodyText"/>
    <w:uiPriority w:val="99"/>
    <w:locked/>
    <w:rsid w:val="00A813BD"/>
    <w:rPr>
      <w:sz w:val="28"/>
      <w:szCs w:val="28"/>
      <w:lang w:eastAsia="zh-CN"/>
    </w:rPr>
  </w:style>
  <w:style w:type="paragraph" w:styleId="BodyText">
    <w:name w:val="Body Text"/>
    <w:aliases w:val="бпОсновной текст,Body Text Char"/>
    <w:basedOn w:val="Normal"/>
    <w:link w:val="BodyTextChar1"/>
    <w:uiPriority w:val="99"/>
    <w:rsid w:val="00A813BD"/>
    <w:pPr>
      <w:widowControl/>
      <w:autoSpaceDE/>
      <w:autoSpaceDN/>
      <w:adjustRightInd/>
      <w:jc w:val="both"/>
    </w:pPr>
    <w:rPr>
      <w:rFonts w:ascii="Calibri" w:eastAsia="Calibri" w:hAnsi="Calibri" w:cs="Calibri"/>
      <w:sz w:val="28"/>
      <w:szCs w:val="28"/>
      <w:lang w:eastAsia="zh-CN"/>
    </w:rPr>
  </w:style>
  <w:style w:type="character" w:customStyle="1" w:styleId="BodyTextChar2">
    <w:name w:val="Body Text Char2"/>
    <w:aliases w:val="бпОсновной текст Char1,Body Text Char Char1"/>
    <w:basedOn w:val="DefaultParagraphFont"/>
    <w:link w:val="BodyText"/>
    <w:uiPriority w:val="99"/>
    <w:semiHidden/>
    <w:rsid w:val="00A944FE"/>
    <w:rPr>
      <w:rFonts w:ascii="Times New Roman" w:eastAsia="Times New Roman" w:hAnsi="Times New Roman"/>
      <w:sz w:val="20"/>
      <w:szCs w:val="20"/>
    </w:rPr>
  </w:style>
  <w:style w:type="character" w:customStyle="1" w:styleId="1">
    <w:name w:val="Основной текст Знак1"/>
    <w:basedOn w:val="DefaultParagraphFont"/>
    <w:uiPriority w:val="99"/>
    <w:semiHidden/>
    <w:rsid w:val="00A813B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Normal"/>
    <w:next w:val="Heading2"/>
    <w:autoRedefine/>
    <w:uiPriority w:val="99"/>
    <w:rsid w:val="00A813BD"/>
    <w:pPr>
      <w:widowControl/>
      <w:autoSpaceDE/>
      <w:autoSpaceDN/>
      <w:adjustRightInd/>
      <w:spacing w:after="160" w:line="240" w:lineRule="exact"/>
    </w:pPr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99"/>
    <w:qFormat/>
    <w:rsid w:val="009B54CB"/>
    <w:pPr>
      <w:widowControl/>
      <w:autoSpaceDE/>
      <w:autoSpaceDN/>
      <w:adjustRightInd/>
      <w:spacing w:after="160" w:line="259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AC09A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A55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A55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25669F"/>
    <w:rPr>
      <w:b/>
      <w:bCs/>
    </w:rPr>
  </w:style>
  <w:style w:type="character" w:styleId="SubtleEmphasis">
    <w:name w:val="Subtle Emphasis"/>
    <w:basedOn w:val="DefaultParagraphFont"/>
    <w:uiPriority w:val="99"/>
    <w:qFormat/>
    <w:rsid w:val="0025669F"/>
    <w:rPr>
      <w:i/>
      <w:iCs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6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256</Words>
  <Characters>1464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Федоровское сельское поселение</dc:title>
  <dc:subject/>
  <dc:creator>client</dc:creator>
  <cp:keywords/>
  <dc:description/>
  <cp:lastModifiedBy>Admin</cp:lastModifiedBy>
  <cp:revision>2</cp:revision>
  <cp:lastPrinted>2017-01-19T11:47:00Z</cp:lastPrinted>
  <dcterms:created xsi:type="dcterms:W3CDTF">2017-01-24T09:20:00Z</dcterms:created>
  <dcterms:modified xsi:type="dcterms:W3CDTF">2017-01-24T09:20:00Z</dcterms:modified>
</cp:coreProperties>
</file>